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3CC74" w14:textId="6EECC6D9" w:rsidR="007F58FD" w:rsidRPr="007F58FD" w:rsidRDefault="00B631A2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B631A2">
        <w:rPr>
          <w:rFonts w:eastAsia="Times New Roman" w:cs="Courier New"/>
          <w:bCs/>
          <w:color w:val="000000"/>
          <w:spacing w:val="-1"/>
          <w:szCs w:val="20"/>
        </w:rPr>
        <w:t>L01.</w:t>
      </w:r>
      <w:r w:rsidRPr="00B631A2">
        <w:rPr>
          <w:rFonts w:eastAsia="Times New Roman" w:cs="Courier New"/>
          <w:bCs/>
          <w:color w:val="0070C0"/>
          <w:spacing w:val="-1"/>
          <w:szCs w:val="20"/>
        </w:rPr>
        <w:t>D</w:t>
      </w:r>
      <w:r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7F58FD" w:rsidRPr="007F58FD">
        <w:rPr>
          <w:rFonts w:eastAsia="Times New Roman" w:cs="Courier New"/>
          <w:b/>
          <w:color w:val="000000"/>
          <w:spacing w:val="-1"/>
          <w:szCs w:val="20"/>
        </w:rPr>
        <w:t>Lead Me to the Cross</w:t>
      </w:r>
    </w:p>
    <w:p w14:paraId="4B375EDF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63F7DF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bookmarkStart w:id="0" w:name="_GoBack"/>
      <w:bookmarkEnd w:id="0"/>
    </w:p>
    <w:p w14:paraId="6CCFFDE3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[Intro]</w:t>
      </w:r>
    </w:p>
    <w:p w14:paraId="024BDE29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</w:p>
    <w:p w14:paraId="33968591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08EC7C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092B4F8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[Verse 1]</w:t>
      </w:r>
    </w:p>
    <w:p w14:paraId="47357738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692B7330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Savior I come </w:t>
      </w:r>
    </w:p>
    <w:p w14:paraId="42EEDC18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</w:t>
      </w:r>
      <w:proofErr w:type="gramStart"/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</w:p>
    <w:p w14:paraId="607E4E8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quiet my soul </w:t>
      </w:r>
      <w:proofErr w:type="gramStart"/>
      <w:r w:rsidRPr="007F58FD">
        <w:rPr>
          <w:rFonts w:eastAsia="Times New Roman" w:cs="Courier New"/>
          <w:color w:val="000000"/>
          <w:spacing w:val="-1"/>
          <w:szCs w:val="20"/>
        </w:rPr>
        <w:t>remember</w:t>
      </w:r>
      <w:proofErr w:type="gramEnd"/>
    </w:p>
    <w:p w14:paraId="6897414B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0DB0D98D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redemptions hill where</w:t>
      </w:r>
    </w:p>
    <w:p w14:paraId="5496C100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</w:p>
    <w:p w14:paraId="3677017B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Your blood was spilled</w:t>
      </w:r>
    </w:p>
    <w:p w14:paraId="0E80956B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</w:t>
      </w:r>
      <w:proofErr w:type="gramStart"/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</w:p>
    <w:p w14:paraId="75F0D32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for my ransom</w:t>
      </w:r>
    </w:p>
    <w:p w14:paraId="32E18298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05BCBC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CA53A81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[Pre-Chorus]</w:t>
      </w:r>
    </w:p>
    <w:p w14:paraId="59C23CF4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</w:t>
      </w:r>
    </w:p>
    <w:p w14:paraId="0BA95188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Everything I once held dear</w:t>
      </w:r>
    </w:p>
    <w:p w14:paraId="79A98FAA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</w:p>
    <w:p w14:paraId="78F974F9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I count it all as lost</w:t>
      </w:r>
    </w:p>
    <w:p w14:paraId="15097D5B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81ABA24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463C5C1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[Chorus]</w:t>
      </w:r>
    </w:p>
    <w:p w14:paraId="22A64C51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</w:p>
    <w:p w14:paraId="60CA72AD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Lead me to the cross </w:t>
      </w:r>
    </w:p>
    <w:p w14:paraId="519E39FA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3E231193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where Your love poured out</w:t>
      </w:r>
    </w:p>
    <w:p w14:paraId="62660180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</w:p>
    <w:p w14:paraId="7E54882D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bring me to my knees </w:t>
      </w:r>
    </w:p>
    <w:p w14:paraId="0BF9302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71B8B06A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Lord I lay me down</w:t>
      </w:r>
    </w:p>
    <w:p w14:paraId="5554BC7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</w:p>
    <w:p w14:paraId="2ECEA85A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rid me of myself </w:t>
      </w:r>
    </w:p>
    <w:p w14:paraId="491D41FD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027950B8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I belong to You</w:t>
      </w:r>
    </w:p>
    <w:p w14:paraId="031A531A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</w:t>
      </w: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23F2BF0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lead me     </w:t>
      </w:r>
    </w:p>
    <w:p w14:paraId="32972AF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</w:t>
      </w: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</w:p>
    <w:p w14:paraId="6C57CCC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lead me to the cross</w:t>
      </w:r>
    </w:p>
    <w:p w14:paraId="7F57A49D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0530F66" w14:textId="77777777" w:rsid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br w:type="column"/>
      </w:r>
    </w:p>
    <w:p w14:paraId="6D829957" w14:textId="77777777" w:rsid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6417DEA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98855A5" w14:textId="77777777" w:rsid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[</w:t>
      </w:r>
      <w:r w:rsidRPr="007F58FD">
        <w:rPr>
          <w:rFonts w:eastAsia="Times New Roman" w:cs="Courier New"/>
          <w:color w:val="000000"/>
          <w:spacing w:val="-1"/>
          <w:szCs w:val="20"/>
        </w:rPr>
        <w:t>Transition</w:t>
      </w:r>
      <w:r>
        <w:rPr>
          <w:rFonts w:eastAsia="Times New Roman" w:cs="Courier New"/>
          <w:color w:val="000000"/>
          <w:spacing w:val="-1"/>
          <w:szCs w:val="20"/>
        </w:rPr>
        <w:t>]</w:t>
      </w:r>
    </w:p>
    <w:p w14:paraId="5E4A7A6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</w:p>
    <w:p w14:paraId="6A4684A0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E5AEBB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11142B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[Verse 2]</w:t>
      </w:r>
    </w:p>
    <w:p w14:paraId="3E3936A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33F28C4B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 xml:space="preserve">  You were as I</w:t>
      </w:r>
    </w:p>
    <w:p w14:paraId="7AFCFB19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5639F6D3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tempted and trailed you are</w:t>
      </w:r>
    </w:p>
    <w:p w14:paraId="08BEE98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B631A2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1F119099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7F58FD">
        <w:rPr>
          <w:rFonts w:eastAsia="Times New Roman" w:cs="Courier New"/>
          <w:color w:val="000000"/>
          <w:spacing w:val="-1"/>
          <w:szCs w:val="20"/>
        </w:rPr>
        <w:t>The word became flesh</w:t>
      </w:r>
    </w:p>
    <w:p w14:paraId="7FE50C0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</w:p>
    <w:p w14:paraId="110B6F91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bore my sin and death </w:t>
      </w:r>
    </w:p>
    <w:p w14:paraId="7EC3CD70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38AD31A2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now You're risen</w:t>
      </w:r>
    </w:p>
    <w:p w14:paraId="6755D5B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2F49A5B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CD27CD5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>[Bridge]</w:t>
      </w:r>
    </w:p>
    <w:p w14:paraId="120BE72D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6DB05D1F" w14:textId="77777777" w:rsid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to your heart</w:t>
      </w:r>
    </w:p>
    <w:p w14:paraId="21F15BCF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435BDD41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to your heart</w:t>
      </w:r>
    </w:p>
    <w:p w14:paraId="3643E44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65992D37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lead me to your heart</w:t>
      </w:r>
    </w:p>
    <w:p w14:paraId="40688460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B631A2">
        <w:rPr>
          <w:rFonts w:eastAsia="Times New Roman" w:cs="Courier New"/>
          <w:color w:val="0070C0"/>
          <w:spacing w:val="-1"/>
          <w:szCs w:val="20"/>
        </w:rPr>
        <w:t>D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G</w:t>
      </w:r>
      <w:r w:rsidRPr="007F58FD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B631A2">
        <w:rPr>
          <w:rFonts w:eastAsia="Times New Roman" w:cs="Courier New"/>
          <w:color w:val="0070C0"/>
          <w:spacing w:val="-1"/>
          <w:szCs w:val="20"/>
        </w:rPr>
        <w:t>A</w:t>
      </w:r>
    </w:p>
    <w:p w14:paraId="04AB3836" w14:textId="77777777" w:rsidR="007F58FD" w:rsidRPr="007F58FD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7F58FD">
        <w:rPr>
          <w:rFonts w:eastAsia="Times New Roman" w:cs="Courier New"/>
          <w:color w:val="000000"/>
          <w:spacing w:val="-1"/>
          <w:szCs w:val="20"/>
        </w:rPr>
        <w:t>lead me to your heart</w:t>
      </w:r>
    </w:p>
    <w:p w14:paraId="37982138" w14:textId="77777777" w:rsidR="002815CA" w:rsidRPr="007F58FD" w:rsidRDefault="002815CA" w:rsidP="00E612C7">
      <w:pPr>
        <w:rPr>
          <w:szCs w:val="20"/>
        </w:rPr>
      </w:pPr>
    </w:p>
    <w:sectPr w:rsidR="002815CA" w:rsidRPr="007F58FD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FD"/>
    <w:rsid w:val="00184768"/>
    <w:rsid w:val="002815CA"/>
    <w:rsid w:val="00533EC9"/>
    <w:rsid w:val="007B61E0"/>
    <w:rsid w:val="007F58FD"/>
    <w:rsid w:val="00B631A2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7B74"/>
  <w15:chartTrackingRefBased/>
  <w15:docId w15:val="{993FE518-FF93-4370-B845-D77D34B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8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</cp:revision>
  <dcterms:created xsi:type="dcterms:W3CDTF">2017-09-02T19:36:00Z</dcterms:created>
  <dcterms:modified xsi:type="dcterms:W3CDTF">2019-11-24T14:08:00Z</dcterms:modified>
</cp:coreProperties>
</file>